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E7" w:rsidRDefault="007846EF">
      <w:pPr>
        <w:rPr>
          <w:sz w:val="40"/>
          <w:szCs w:val="40"/>
        </w:rPr>
      </w:pPr>
      <w:r w:rsidRPr="00D23616">
        <w:rPr>
          <w:sz w:val="40"/>
          <w:szCs w:val="40"/>
        </w:rPr>
        <w:t xml:space="preserve">Plantlijst </w:t>
      </w:r>
      <w:r w:rsidR="00091FB3">
        <w:rPr>
          <w:sz w:val="40"/>
          <w:szCs w:val="40"/>
        </w:rPr>
        <w:t>241-260</w:t>
      </w:r>
      <w:r w:rsidRPr="00D23616">
        <w:rPr>
          <w:sz w:val="40"/>
          <w:szCs w:val="40"/>
        </w:rPr>
        <w:t xml:space="preserve"> </w:t>
      </w:r>
      <w:r w:rsidR="00091FB3">
        <w:rPr>
          <w:sz w:val="40"/>
          <w:szCs w:val="40"/>
        </w:rPr>
        <w:t>Winterkenmerken (3</w:t>
      </w:r>
      <w:r w:rsidR="00AA01F7">
        <w:rPr>
          <w:sz w:val="40"/>
          <w:szCs w:val="40"/>
        </w:rPr>
        <w:t>)</w:t>
      </w:r>
    </w:p>
    <w:p w:rsidR="00091FB3" w:rsidRDefault="00091FB3">
      <w:pPr>
        <w:rPr>
          <w:sz w:val="40"/>
          <w:szCs w:val="40"/>
        </w:rPr>
      </w:pP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3403"/>
        <w:gridCol w:w="2124"/>
        <w:gridCol w:w="3121"/>
        <w:gridCol w:w="4500"/>
      </w:tblGrid>
      <w:tr w:rsidR="00667E8C" w:rsidTr="004A67CA">
        <w:tc>
          <w:tcPr>
            <w:tcW w:w="302" w:type="pct"/>
          </w:tcPr>
          <w:p w:rsidR="00D23616" w:rsidRDefault="00D23616">
            <w:proofErr w:type="spellStart"/>
            <w:r>
              <w:t>Nr</w:t>
            </w:r>
            <w:proofErr w:type="spellEnd"/>
          </w:p>
        </w:tc>
        <w:tc>
          <w:tcPr>
            <w:tcW w:w="1216" w:type="pct"/>
          </w:tcPr>
          <w:p w:rsidR="00D23616" w:rsidRDefault="00D23616">
            <w:r>
              <w:t>Naam</w:t>
            </w:r>
          </w:p>
          <w:p w:rsidR="00091FB3" w:rsidRDefault="00091FB3"/>
        </w:tc>
        <w:tc>
          <w:tcPr>
            <w:tcW w:w="759" w:type="pct"/>
          </w:tcPr>
          <w:p w:rsidR="00D23616" w:rsidRDefault="00D23616">
            <w:r>
              <w:t>Nederlandse naam</w:t>
            </w:r>
          </w:p>
        </w:tc>
        <w:tc>
          <w:tcPr>
            <w:tcW w:w="1115" w:type="pct"/>
          </w:tcPr>
          <w:p w:rsidR="00D23616" w:rsidRDefault="00D23616">
            <w:r>
              <w:t>Betekenis Latijnse soortnaam</w:t>
            </w:r>
          </w:p>
        </w:tc>
        <w:tc>
          <w:tcPr>
            <w:tcW w:w="1608" w:type="pct"/>
          </w:tcPr>
          <w:p w:rsidR="00D23616" w:rsidRDefault="00AA01F7">
            <w:r>
              <w:t>Te herkennen aan</w:t>
            </w:r>
          </w:p>
        </w:tc>
      </w:tr>
      <w:tr w:rsidR="00667E8C" w:rsidTr="004A67CA">
        <w:tc>
          <w:tcPr>
            <w:tcW w:w="302" w:type="pct"/>
          </w:tcPr>
          <w:p w:rsidR="00D23616" w:rsidRDefault="00091FB3">
            <w:r>
              <w:t>241</w:t>
            </w:r>
          </w:p>
          <w:p w:rsidR="00091FB3" w:rsidRDefault="00091FB3"/>
        </w:tc>
        <w:tc>
          <w:tcPr>
            <w:tcW w:w="1216" w:type="pct"/>
          </w:tcPr>
          <w:p w:rsidR="00AA01F7" w:rsidRDefault="00091FB3" w:rsidP="00A41DEE">
            <w:proofErr w:type="spellStart"/>
            <w:r>
              <w:t>Salix</w:t>
            </w:r>
            <w:proofErr w:type="spellEnd"/>
            <w:r>
              <w:t xml:space="preserve"> alba</w:t>
            </w:r>
          </w:p>
        </w:tc>
        <w:tc>
          <w:tcPr>
            <w:tcW w:w="759" w:type="pct"/>
          </w:tcPr>
          <w:p w:rsidR="00D23616" w:rsidRDefault="00D23616">
            <w:bookmarkStart w:id="0" w:name="_GoBack"/>
            <w:bookmarkEnd w:id="0"/>
          </w:p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667E8C" w:rsidRDefault="00667E8C"/>
        </w:tc>
      </w:tr>
      <w:tr w:rsidR="00667E8C" w:rsidTr="004A67CA">
        <w:tc>
          <w:tcPr>
            <w:tcW w:w="302" w:type="pct"/>
          </w:tcPr>
          <w:p w:rsidR="00D23616" w:rsidRDefault="00091FB3">
            <w:r>
              <w:t>242</w:t>
            </w:r>
          </w:p>
          <w:p w:rsidR="00091FB3" w:rsidRDefault="00091FB3"/>
        </w:tc>
        <w:tc>
          <w:tcPr>
            <w:tcW w:w="1216" w:type="pct"/>
          </w:tcPr>
          <w:p w:rsidR="00AA01F7" w:rsidRDefault="00091FB3">
            <w:proofErr w:type="spellStart"/>
            <w:r>
              <w:t>Cornus</w:t>
            </w:r>
            <w:proofErr w:type="spellEnd"/>
            <w:r>
              <w:t xml:space="preserve"> </w:t>
            </w:r>
            <w:proofErr w:type="spellStart"/>
            <w:r>
              <w:t>mas</w:t>
            </w:r>
            <w:proofErr w:type="spellEnd"/>
          </w:p>
        </w:tc>
        <w:tc>
          <w:tcPr>
            <w:tcW w:w="759" w:type="pct"/>
          </w:tcPr>
          <w:p w:rsidR="00D23616" w:rsidRDefault="00D23616" w:rsidP="007846EF"/>
        </w:tc>
        <w:tc>
          <w:tcPr>
            <w:tcW w:w="1115" w:type="pct"/>
          </w:tcPr>
          <w:p w:rsidR="00D23616" w:rsidRDefault="00D23616" w:rsidP="007846EF"/>
        </w:tc>
        <w:tc>
          <w:tcPr>
            <w:tcW w:w="1608" w:type="pct"/>
          </w:tcPr>
          <w:p w:rsidR="00FE2965" w:rsidRDefault="00FE2965" w:rsidP="007846EF"/>
        </w:tc>
      </w:tr>
      <w:tr w:rsidR="00667E8C" w:rsidTr="004A67CA">
        <w:tc>
          <w:tcPr>
            <w:tcW w:w="302" w:type="pct"/>
          </w:tcPr>
          <w:p w:rsidR="00D23616" w:rsidRDefault="00091FB3">
            <w:r>
              <w:t>243</w:t>
            </w:r>
          </w:p>
          <w:p w:rsidR="00091FB3" w:rsidRDefault="00091FB3"/>
        </w:tc>
        <w:tc>
          <w:tcPr>
            <w:tcW w:w="1216" w:type="pct"/>
          </w:tcPr>
          <w:p w:rsidR="00AA01F7" w:rsidRDefault="00091FB3">
            <w:proofErr w:type="spellStart"/>
            <w:r>
              <w:t>Weigela</w:t>
            </w:r>
            <w:proofErr w:type="spellEnd"/>
            <w:r>
              <w:t xml:space="preserve"> </w:t>
            </w:r>
            <w:proofErr w:type="spellStart"/>
            <w:r>
              <w:t>florida</w:t>
            </w:r>
            <w:proofErr w:type="spellEnd"/>
          </w:p>
        </w:tc>
        <w:tc>
          <w:tcPr>
            <w:tcW w:w="759" w:type="pct"/>
          </w:tcPr>
          <w:p w:rsidR="004A67CA" w:rsidRDefault="004A67CA"/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FE2965" w:rsidRDefault="00FE2965"/>
        </w:tc>
      </w:tr>
      <w:tr w:rsidR="00667E8C" w:rsidTr="004A67CA">
        <w:tc>
          <w:tcPr>
            <w:tcW w:w="302" w:type="pct"/>
          </w:tcPr>
          <w:p w:rsidR="00D23616" w:rsidRDefault="00091FB3">
            <w:r>
              <w:t>244</w:t>
            </w:r>
          </w:p>
          <w:p w:rsidR="00091FB3" w:rsidRDefault="00091FB3"/>
        </w:tc>
        <w:tc>
          <w:tcPr>
            <w:tcW w:w="1216" w:type="pct"/>
          </w:tcPr>
          <w:p w:rsidR="00AA01F7" w:rsidRDefault="00091FB3">
            <w:proofErr w:type="spellStart"/>
            <w:r>
              <w:t>Populus</w:t>
            </w:r>
            <w:proofErr w:type="spellEnd"/>
            <w:r>
              <w:t xml:space="preserve"> nigra</w:t>
            </w:r>
          </w:p>
        </w:tc>
        <w:tc>
          <w:tcPr>
            <w:tcW w:w="759" w:type="pct"/>
          </w:tcPr>
          <w:p w:rsidR="004A67CA" w:rsidRDefault="004A67CA" w:rsidP="004A67CA"/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FE2965" w:rsidRDefault="00FE2965"/>
        </w:tc>
      </w:tr>
      <w:tr w:rsidR="00667E8C" w:rsidTr="004A67CA">
        <w:tc>
          <w:tcPr>
            <w:tcW w:w="302" w:type="pct"/>
          </w:tcPr>
          <w:p w:rsidR="00D23616" w:rsidRDefault="00091FB3">
            <w:r>
              <w:t>245</w:t>
            </w:r>
          </w:p>
          <w:p w:rsidR="00091FB3" w:rsidRDefault="00091FB3"/>
        </w:tc>
        <w:tc>
          <w:tcPr>
            <w:tcW w:w="1216" w:type="pct"/>
          </w:tcPr>
          <w:p w:rsidR="00AA01F7" w:rsidRDefault="00091FB3">
            <w:proofErr w:type="spellStart"/>
            <w:r>
              <w:t>Populus</w:t>
            </w:r>
            <w:proofErr w:type="spellEnd"/>
            <w:r>
              <w:t xml:space="preserve"> alba</w:t>
            </w:r>
          </w:p>
        </w:tc>
        <w:tc>
          <w:tcPr>
            <w:tcW w:w="759" w:type="pct"/>
          </w:tcPr>
          <w:p w:rsidR="004A67CA" w:rsidRDefault="004A67CA"/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FE2965" w:rsidRDefault="00FE2965"/>
        </w:tc>
      </w:tr>
      <w:tr w:rsidR="00667E8C" w:rsidTr="004A67CA">
        <w:tc>
          <w:tcPr>
            <w:tcW w:w="302" w:type="pct"/>
          </w:tcPr>
          <w:p w:rsidR="00D23616" w:rsidRDefault="00091FB3">
            <w:r>
              <w:t>246</w:t>
            </w:r>
          </w:p>
          <w:p w:rsidR="00091FB3" w:rsidRDefault="00091FB3"/>
        </w:tc>
        <w:tc>
          <w:tcPr>
            <w:tcW w:w="1216" w:type="pct"/>
          </w:tcPr>
          <w:p w:rsidR="00AA01F7" w:rsidRDefault="00091FB3">
            <w:proofErr w:type="spellStart"/>
            <w:r>
              <w:t>Ulmus</w:t>
            </w:r>
            <w:proofErr w:type="spellEnd"/>
            <w:r>
              <w:t xml:space="preserve"> </w:t>
            </w:r>
            <w:proofErr w:type="spellStart"/>
            <w:r>
              <w:t>carpinifolia</w:t>
            </w:r>
            <w:proofErr w:type="spellEnd"/>
            <w:r>
              <w:t xml:space="preserve"> ‘</w:t>
            </w:r>
            <w:proofErr w:type="spellStart"/>
            <w:r>
              <w:t>Wredei</w:t>
            </w:r>
            <w:proofErr w:type="spellEnd"/>
            <w:r>
              <w:t>’</w:t>
            </w:r>
          </w:p>
          <w:p w:rsidR="00C3321E" w:rsidRDefault="00C3321E">
            <w:r>
              <w:t xml:space="preserve">of U. </w:t>
            </w:r>
            <w:proofErr w:type="spellStart"/>
            <w:r>
              <w:t>hollandica</w:t>
            </w:r>
            <w:proofErr w:type="spellEnd"/>
            <w:r>
              <w:t xml:space="preserve"> ‘</w:t>
            </w:r>
            <w:proofErr w:type="spellStart"/>
            <w:r>
              <w:t>Wredei</w:t>
            </w:r>
            <w:proofErr w:type="spellEnd"/>
            <w:r>
              <w:t>’</w:t>
            </w:r>
          </w:p>
        </w:tc>
        <w:tc>
          <w:tcPr>
            <w:tcW w:w="759" w:type="pct"/>
          </w:tcPr>
          <w:p w:rsidR="00D23616" w:rsidRDefault="00D23616"/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FE2965" w:rsidRDefault="00FE2965"/>
        </w:tc>
      </w:tr>
      <w:tr w:rsidR="00667E8C" w:rsidTr="004A67CA">
        <w:tc>
          <w:tcPr>
            <w:tcW w:w="302" w:type="pct"/>
          </w:tcPr>
          <w:p w:rsidR="00D23616" w:rsidRDefault="00091FB3">
            <w:r>
              <w:t>247</w:t>
            </w:r>
          </w:p>
          <w:p w:rsidR="00091FB3" w:rsidRDefault="00091FB3"/>
        </w:tc>
        <w:tc>
          <w:tcPr>
            <w:tcW w:w="1216" w:type="pct"/>
          </w:tcPr>
          <w:p w:rsidR="00AA01F7" w:rsidRDefault="004A551D">
            <w:proofErr w:type="spellStart"/>
            <w:r>
              <w:t>Cornus</w:t>
            </w:r>
            <w:proofErr w:type="spellEnd"/>
            <w:r>
              <w:t xml:space="preserve"> </w:t>
            </w:r>
            <w:proofErr w:type="spellStart"/>
            <w:r>
              <w:t>sanguinea</w:t>
            </w:r>
            <w:proofErr w:type="spellEnd"/>
          </w:p>
        </w:tc>
        <w:tc>
          <w:tcPr>
            <w:tcW w:w="759" w:type="pct"/>
          </w:tcPr>
          <w:p w:rsidR="00D23616" w:rsidRDefault="00D23616"/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FE2965" w:rsidRDefault="00FE2965"/>
        </w:tc>
      </w:tr>
      <w:tr w:rsidR="00667E8C" w:rsidTr="004A67CA">
        <w:tc>
          <w:tcPr>
            <w:tcW w:w="302" w:type="pct"/>
          </w:tcPr>
          <w:p w:rsidR="00D23616" w:rsidRDefault="00091FB3">
            <w:r>
              <w:t>248</w:t>
            </w:r>
          </w:p>
          <w:p w:rsidR="00091FB3" w:rsidRDefault="00091FB3"/>
        </w:tc>
        <w:tc>
          <w:tcPr>
            <w:tcW w:w="1216" w:type="pct"/>
          </w:tcPr>
          <w:p w:rsidR="00AA01F7" w:rsidRDefault="00C3321E">
            <w:proofErr w:type="spellStart"/>
            <w:r>
              <w:t>Cornus</w:t>
            </w:r>
            <w:proofErr w:type="spellEnd"/>
            <w:r>
              <w:t xml:space="preserve"> alba ‘</w:t>
            </w:r>
            <w:proofErr w:type="spellStart"/>
            <w:r>
              <w:t>Sibi</w:t>
            </w:r>
            <w:r w:rsidR="004A551D">
              <w:t>rica</w:t>
            </w:r>
            <w:proofErr w:type="spellEnd"/>
            <w:r w:rsidR="004A551D">
              <w:t>’</w:t>
            </w:r>
          </w:p>
        </w:tc>
        <w:tc>
          <w:tcPr>
            <w:tcW w:w="759" w:type="pct"/>
          </w:tcPr>
          <w:p w:rsidR="00D23616" w:rsidRDefault="00D23616"/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FE2965" w:rsidRDefault="00FE2965"/>
        </w:tc>
      </w:tr>
      <w:tr w:rsidR="00667E8C" w:rsidTr="004A67CA">
        <w:tc>
          <w:tcPr>
            <w:tcW w:w="302" w:type="pct"/>
          </w:tcPr>
          <w:p w:rsidR="00D23616" w:rsidRDefault="00091FB3">
            <w:r>
              <w:t>249</w:t>
            </w:r>
          </w:p>
          <w:p w:rsidR="00091FB3" w:rsidRDefault="00091FB3"/>
        </w:tc>
        <w:tc>
          <w:tcPr>
            <w:tcW w:w="1216" w:type="pct"/>
          </w:tcPr>
          <w:p w:rsidR="00AA01F7" w:rsidRDefault="004A551D">
            <w:r>
              <w:t xml:space="preserve">Prunus </w:t>
            </w:r>
            <w:proofErr w:type="spellStart"/>
            <w:r>
              <w:t>spinosa</w:t>
            </w:r>
            <w:proofErr w:type="spellEnd"/>
          </w:p>
        </w:tc>
        <w:tc>
          <w:tcPr>
            <w:tcW w:w="759" w:type="pct"/>
          </w:tcPr>
          <w:p w:rsidR="00D23616" w:rsidRDefault="00D23616"/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E7591D" w:rsidRDefault="00E7591D"/>
        </w:tc>
      </w:tr>
      <w:tr w:rsidR="00667E8C" w:rsidTr="004A67CA">
        <w:tc>
          <w:tcPr>
            <w:tcW w:w="302" w:type="pct"/>
          </w:tcPr>
          <w:p w:rsidR="00D23616" w:rsidRDefault="00091FB3">
            <w:r>
              <w:t>250</w:t>
            </w:r>
          </w:p>
          <w:p w:rsidR="00091FB3" w:rsidRDefault="00091FB3"/>
        </w:tc>
        <w:tc>
          <w:tcPr>
            <w:tcW w:w="1216" w:type="pct"/>
          </w:tcPr>
          <w:p w:rsidR="00AA01F7" w:rsidRDefault="004A551D">
            <w:proofErr w:type="spellStart"/>
            <w:r>
              <w:t>Salix</w:t>
            </w:r>
            <w:proofErr w:type="spellEnd"/>
            <w:r>
              <w:t xml:space="preserve"> </w:t>
            </w:r>
            <w:proofErr w:type="spellStart"/>
            <w:r>
              <w:t>caprea</w:t>
            </w:r>
            <w:proofErr w:type="spellEnd"/>
          </w:p>
        </w:tc>
        <w:tc>
          <w:tcPr>
            <w:tcW w:w="759" w:type="pct"/>
          </w:tcPr>
          <w:p w:rsidR="00D23616" w:rsidRDefault="00D23616"/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E7591D" w:rsidRDefault="00E7591D"/>
        </w:tc>
      </w:tr>
      <w:tr w:rsidR="00667E8C" w:rsidTr="004A67CA">
        <w:tc>
          <w:tcPr>
            <w:tcW w:w="302" w:type="pct"/>
          </w:tcPr>
          <w:p w:rsidR="00D23616" w:rsidRDefault="00091FB3">
            <w:r>
              <w:t>251</w:t>
            </w:r>
          </w:p>
          <w:p w:rsidR="00091FB3" w:rsidRDefault="00091FB3"/>
        </w:tc>
        <w:tc>
          <w:tcPr>
            <w:tcW w:w="1216" w:type="pct"/>
          </w:tcPr>
          <w:p w:rsidR="00AA01F7" w:rsidRDefault="004A551D">
            <w:proofErr w:type="spellStart"/>
            <w:r>
              <w:t>Alnus</w:t>
            </w:r>
            <w:proofErr w:type="spellEnd"/>
            <w:r>
              <w:t xml:space="preserve"> </w:t>
            </w:r>
            <w:proofErr w:type="spellStart"/>
            <w:r>
              <w:t>glutinosa</w:t>
            </w:r>
            <w:proofErr w:type="spellEnd"/>
          </w:p>
        </w:tc>
        <w:tc>
          <w:tcPr>
            <w:tcW w:w="759" w:type="pct"/>
          </w:tcPr>
          <w:p w:rsidR="00D23616" w:rsidRDefault="00D23616"/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E7591D" w:rsidRDefault="00E7591D"/>
        </w:tc>
      </w:tr>
      <w:tr w:rsidR="00667E8C" w:rsidTr="004A67CA">
        <w:tc>
          <w:tcPr>
            <w:tcW w:w="302" w:type="pct"/>
          </w:tcPr>
          <w:p w:rsidR="00D23616" w:rsidRDefault="00091FB3">
            <w:r>
              <w:t>252</w:t>
            </w:r>
          </w:p>
          <w:p w:rsidR="00091FB3" w:rsidRDefault="00091FB3"/>
        </w:tc>
        <w:tc>
          <w:tcPr>
            <w:tcW w:w="1216" w:type="pct"/>
          </w:tcPr>
          <w:p w:rsidR="00AA01F7" w:rsidRDefault="004A551D">
            <w:r>
              <w:t xml:space="preserve">Platanus x </w:t>
            </w:r>
            <w:proofErr w:type="spellStart"/>
            <w:r>
              <w:t>acerifolia</w:t>
            </w:r>
            <w:proofErr w:type="spellEnd"/>
          </w:p>
          <w:p w:rsidR="004A551D" w:rsidRDefault="004A551D"/>
        </w:tc>
        <w:tc>
          <w:tcPr>
            <w:tcW w:w="759" w:type="pct"/>
          </w:tcPr>
          <w:p w:rsidR="00D23616" w:rsidRDefault="00D23616"/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E7591D" w:rsidRDefault="00E7591D"/>
        </w:tc>
      </w:tr>
      <w:tr w:rsidR="00667E8C" w:rsidTr="004A67CA">
        <w:tc>
          <w:tcPr>
            <w:tcW w:w="302" w:type="pct"/>
          </w:tcPr>
          <w:p w:rsidR="00D23616" w:rsidRDefault="00091FB3">
            <w:r>
              <w:t>253</w:t>
            </w:r>
          </w:p>
          <w:p w:rsidR="00091FB3" w:rsidRDefault="00091FB3"/>
        </w:tc>
        <w:tc>
          <w:tcPr>
            <w:tcW w:w="1216" w:type="pct"/>
          </w:tcPr>
          <w:p w:rsidR="00AA01F7" w:rsidRDefault="00136B3C">
            <w:proofErr w:type="spellStart"/>
            <w:r>
              <w:t>Carpinus</w:t>
            </w:r>
            <w:proofErr w:type="spellEnd"/>
            <w:r>
              <w:t xml:space="preserve"> </w:t>
            </w:r>
            <w:proofErr w:type="spellStart"/>
            <w:r>
              <w:t>betulus</w:t>
            </w:r>
            <w:proofErr w:type="spellEnd"/>
          </w:p>
        </w:tc>
        <w:tc>
          <w:tcPr>
            <w:tcW w:w="759" w:type="pct"/>
          </w:tcPr>
          <w:p w:rsidR="004A67CA" w:rsidRDefault="004A67CA"/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E7591D" w:rsidRDefault="00E7591D"/>
        </w:tc>
      </w:tr>
      <w:tr w:rsidR="00667E8C" w:rsidTr="004A67CA">
        <w:tc>
          <w:tcPr>
            <w:tcW w:w="302" w:type="pct"/>
          </w:tcPr>
          <w:p w:rsidR="00D23616" w:rsidRDefault="00091FB3">
            <w:r>
              <w:lastRenderedPageBreak/>
              <w:t>254</w:t>
            </w:r>
          </w:p>
          <w:p w:rsidR="00091FB3" w:rsidRDefault="00091FB3"/>
        </w:tc>
        <w:tc>
          <w:tcPr>
            <w:tcW w:w="1216" w:type="pct"/>
          </w:tcPr>
          <w:p w:rsidR="00AA01F7" w:rsidRDefault="00136B3C">
            <w:r>
              <w:t xml:space="preserve">Juglans </w:t>
            </w:r>
            <w:proofErr w:type="spellStart"/>
            <w:r>
              <w:t>regia</w:t>
            </w:r>
            <w:proofErr w:type="spellEnd"/>
          </w:p>
        </w:tc>
        <w:tc>
          <w:tcPr>
            <w:tcW w:w="759" w:type="pct"/>
          </w:tcPr>
          <w:p w:rsidR="00D23616" w:rsidRDefault="00D23616"/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E7591D" w:rsidRDefault="00E7591D"/>
        </w:tc>
      </w:tr>
      <w:tr w:rsidR="00667E8C" w:rsidTr="004A67CA">
        <w:tc>
          <w:tcPr>
            <w:tcW w:w="302" w:type="pct"/>
          </w:tcPr>
          <w:p w:rsidR="00D23616" w:rsidRDefault="00091FB3">
            <w:r>
              <w:t>255</w:t>
            </w:r>
          </w:p>
          <w:p w:rsidR="00091FB3" w:rsidRDefault="00091FB3"/>
        </w:tc>
        <w:tc>
          <w:tcPr>
            <w:tcW w:w="1216" w:type="pct"/>
          </w:tcPr>
          <w:p w:rsidR="00AA01F7" w:rsidRDefault="00136B3C">
            <w:proofErr w:type="spellStart"/>
            <w:r>
              <w:t>Ligustrum</w:t>
            </w:r>
            <w:proofErr w:type="spellEnd"/>
            <w:r>
              <w:t xml:space="preserve"> </w:t>
            </w:r>
            <w:proofErr w:type="spellStart"/>
            <w:r>
              <w:t>vulgare</w:t>
            </w:r>
            <w:proofErr w:type="spellEnd"/>
          </w:p>
        </w:tc>
        <w:tc>
          <w:tcPr>
            <w:tcW w:w="759" w:type="pct"/>
          </w:tcPr>
          <w:p w:rsidR="00D23616" w:rsidRDefault="00D23616"/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667E8C" w:rsidRDefault="00667E8C"/>
        </w:tc>
      </w:tr>
      <w:tr w:rsidR="00667E8C" w:rsidTr="004A67CA">
        <w:tc>
          <w:tcPr>
            <w:tcW w:w="302" w:type="pct"/>
          </w:tcPr>
          <w:p w:rsidR="00D23616" w:rsidRDefault="00091FB3">
            <w:r>
              <w:t>256</w:t>
            </w:r>
          </w:p>
          <w:p w:rsidR="00091FB3" w:rsidRDefault="00091FB3"/>
        </w:tc>
        <w:tc>
          <w:tcPr>
            <w:tcW w:w="1216" w:type="pct"/>
          </w:tcPr>
          <w:p w:rsidR="00AA01F7" w:rsidRDefault="00136B3C">
            <w:proofErr w:type="spellStart"/>
            <w:r>
              <w:t>Quercus</w:t>
            </w:r>
            <w:proofErr w:type="spellEnd"/>
            <w:r>
              <w:t xml:space="preserve"> </w:t>
            </w:r>
            <w:proofErr w:type="spellStart"/>
            <w:r>
              <w:t>robur</w:t>
            </w:r>
            <w:proofErr w:type="spellEnd"/>
          </w:p>
        </w:tc>
        <w:tc>
          <w:tcPr>
            <w:tcW w:w="759" w:type="pct"/>
          </w:tcPr>
          <w:p w:rsidR="00D23616" w:rsidRDefault="00D23616"/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667E8C" w:rsidRDefault="00667E8C"/>
        </w:tc>
      </w:tr>
      <w:tr w:rsidR="00667E8C" w:rsidTr="0098321D">
        <w:trPr>
          <w:trHeight w:val="96"/>
        </w:trPr>
        <w:tc>
          <w:tcPr>
            <w:tcW w:w="302" w:type="pct"/>
          </w:tcPr>
          <w:p w:rsidR="00D23616" w:rsidRDefault="00091FB3">
            <w:r>
              <w:t>257</w:t>
            </w:r>
          </w:p>
          <w:p w:rsidR="00091FB3" w:rsidRDefault="00091FB3"/>
        </w:tc>
        <w:tc>
          <w:tcPr>
            <w:tcW w:w="1216" w:type="pct"/>
          </w:tcPr>
          <w:p w:rsidR="00AA01F7" w:rsidRDefault="00136B3C">
            <w:proofErr w:type="spellStart"/>
            <w:r>
              <w:t>Symphoricarpos</w:t>
            </w:r>
            <w:proofErr w:type="spellEnd"/>
            <w:r>
              <w:t xml:space="preserve"> </w:t>
            </w:r>
            <w:proofErr w:type="spellStart"/>
            <w:r>
              <w:t>doorenbosii</w:t>
            </w:r>
            <w:proofErr w:type="spellEnd"/>
            <w:r>
              <w:t xml:space="preserve"> ‘</w:t>
            </w:r>
            <w:proofErr w:type="spellStart"/>
            <w:r>
              <w:t>Mother</w:t>
            </w:r>
            <w:proofErr w:type="spellEnd"/>
            <w:r>
              <w:t xml:space="preserve"> of Pearl’</w:t>
            </w:r>
          </w:p>
        </w:tc>
        <w:tc>
          <w:tcPr>
            <w:tcW w:w="759" w:type="pct"/>
          </w:tcPr>
          <w:p w:rsidR="00D23616" w:rsidRDefault="00D23616"/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667E8C" w:rsidRDefault="00667E8C"/>
        </w:tc>
      </w:tr>
      <w:tr w:rsidR="00667E8C" w:rsidTr="004A67CA">
        <w:tc>
          <w:tcPr>
            <w:tcW w:w="302" w:type="pct"/>
          </w:tcPr>
          <w:p w:rsidR="00D23616" w:rsidRDefault="00091FB3">
            <w:r>
              <w:t>258</w:t>
            </w:r>
          </w:p>
          <w:p w:rsidR="00091FB3" w:rsidRDefault="00091FB3"/>
        </w:tc>
        <w:tc>
          <w:tcPr>
            <w:tcW w:w="1216" w:type="pct"/>
          </w:tcPr>
          <w:p w:rsidR="00AA01F7" w:rsidRDefault="00136B3C">
            <w:r>
              <w:t xml:space="preserve">Malus </w:t>
            </w:r>
            <w:proofErr w:type="spellStart"/>
            <w:r>
              <w:t>domestica</w:t>
            </w:r>
            <w:proofErr w:type="spellEnd"/>
            <w:r>
              <w:t xml:space="preserve"> ‘Notarisappel’</w:t>
            </w:r>
          </w:p>
        </w:tc>
        <w:tc>
          <w:tcPr>
            <w:tcW w:w="759" w:type="pct"/>
          </w:tcPr>
          <w:p w:rsidR="00D23616" w:rsidRDefault="00D23616"/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667E8C" w:rsidRDefault="00667E8C"/>
        </w:tc>
      </w:tr>
      <w:tr w:rsidR="00667E8C" w:rsidTr="004A67CA">
        <w:tc>
          <w:tcPr>
            <w:tcW w:w="302" w:type="pct"/>
          </w:tcPr>
          <w:p w:rsidR="00D23616" w:rsidRDefault="00091FB3">
            <w:r>
              <w:t>259</w:t>
            </w:r>
          </w:p>
          <w:p w:rsidR="00091FB3" w:rsidRDefault="00091FB3"/>
        </w:tc>
        <w:tc>
          <w:tcPr>
            <w:tcW w:w="1216" w:type="pct"/>
          </w:tcPr>
          <w:p w:rsidR="00AA01F7" w:rsidRDefault="00C3321E">
            <w:r>
              <w:t xml:space="preserve">Berberis </w:t>
            </w:r>
            <w:proofErr w:type="spellStart"/>
            <w:r>
              <w:t>thunberg</w:t>
            </w:r>
            <w:r w:rsidR="00136B3C">
              <w:t>ii</w:t>
            </w:r>
            <w:proofErr w:type="spellEnd"/>
          </w:p>
        </w:tc>
        <w:tc>
          <w:tcPr>
            <w:tcW w:w="759" w:type="pct"/>
          </w:tcPr>
          <w:p w:rsidR="00D23616" w:rsidRDefault="00D23616"/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667E8C" w:rsidRDefault="00667E8C"/>
        </w:tc>
      </w:tr>
      <w:tr w:rsidR="00667E8C" w:rsidTr="004A67CA">
        <w:tc>
          <w:tcPr>
            <w:tcW w:w="302" w:type="pct"/>
          </w:tcPr>
          <w:p w:rsidR="00D23616" w:rsidRDefault="00091FB3">
            <w:r>
              <w:t>260</w:t>
            </w:r>
          </w:p>
          <w:p w:rsidR="00091FB3" w:rsidRDefault="00091FB3"/>
        </w:tc>
        <w:tc>
          <w:tcPr>
            <w:tcW w:w="1216" w:type="pct"/>
          </w:tcPr>
          <w:p w:rsidR="00AA01F7" w:rsidRDefault="00396EF2">
            <w:proofErr w:type="spellStart"/>
            <w:r>
              <w:t>Vitis</w:t>
            </w:r>
            <w:proofErr w:type="spellEnd"/>
            <w:r>
              <w:t xml:space="preserve"> </w:t>
            </w:r>
            <w:proofErr w:type="spellStart"/>
            <w:r>
              <w:t>vinifera</w:t>
            </w:r>
            <w:proofErr w:type="spellEnd"/>
          </w:p>
        </w:tc>
        <w:tc>
          <w:tcPr>
            <w:tcW w:w="759" w:type="pct"/>
          </w:tcPr>
          <w:p w:rsidR="00D23616" w:rsidRDefault="00D23616"/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667E8C" w:rsidRDefault="00667E8C"/>
        </w:tc>
      </w:tr>
    </w:tbl>
    <w:p w:rsidR="007846EF" w:rsidRDefault="007846EF"/>
    <w:sectPr w:rsidR="007846EF" w:rsidSect="007846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EF"/>
    <w:rsid w:val="00091FB3"/>
    <w:rsid w:val="000E6FED"/>
    <w:rsid w:val="00136B3C"/>
    <w:rsid w:val="001B07EF"/>
    <w:rsid w:val="00256CBC"/>
    <w:rsid w:val="00396EF2"/>
    <w:rsid w:val="00414CE7"/>
    <w:rsid w:val="004A551D"/>
    <w:rsid w:val="004A67CA"/>
    <w:rsid w:val="00667E8C"/>
    <w:rsid w:val="007846EF"/>
    <w:rsid w:val="0098321D"/>
    <w:rsid w:val="00A41DEE"/>
    <w:rsid w:val="00AA01F7"/>
    <w:rsid w:val="00C3321E"/>
    <w:rsid w:val="00D23616"/>
    <w:rsid w:val="00E7591D"/>
    <w:rsid w:val="00FE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9276"/>
  <w15:chartTrackingRefBased/>
  <w15:docId w15:val="{B33D3E06-2AC1-4581-AF43-3E20E1CC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8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E296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E2965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1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1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2D181AB3</Template>
  <TotalTime>0</TotalTime>
  <Pages>2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Hannie Kwant</cp:lastModifiedBy>
  <cp:revision>2</cp:revision>
  <cp:lastPrinted>2018-02-21T10:31:00Z</cp:lastPrinted>
  <dcterms:created xsi:type="dcterms:W3CDTF">2018-02-21T14:40:00Z</dcterms:created>
  <dcterms:modified xsi:type="dcterms:W3CDTF">2018-02-21T14:40:00Z</dcterms:modified>
</cp:coreProperties>
</file>